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2CE9" w14:textId="77777777" w:rsidR="000771DD" w:rsidRDefault="000771DD" w:rsidP="0018544F">
      <w:pPr>
        <w:jc w:val="center"/>
        <w:rPr>
          <w:rFonts w:ascii="Verdana" w:hAnsi="Verdana"/>
          <w:b/>
          <w:sz w:val="52"/>
          <w:szCs w:val="52"/>
        </w:rPr>
      </w:pPr>
    </w:p>
    <w:p w14:paraId="6EBCACBD" w14:textId="77777777" w:rsidR="000771DD" w:rsidRDefault="000771DD" w:rsidP="0018544F">
      <w:pPr>
        <w:jc w:val="center"/>
        <w:rPr>
          <w:rFonts w:ascii="Verdana" w:hAnsi="Verdana"/>
          <w:b/>
          <w:sz w:val="52"/>
          <w:szCs w:val="52"/>
        </w:rPr>
      </w:pPr>
    </w:p>
    <w:p w14:paraId="4B28BD97" w14:textId="77777777" w:rsidR="000771DD" w:rsidRDefault="000771DD" w:rsidP="0018544F">
      <w:pPr>
        <w:jc w:val="center"/>
        <w:rPr>
          <w:rFonts w:ascii="Verdana" w:hAnsi="Verdana"/>
          <w:b/>
          <w:color w:val="ED7D31" w:themeColor="accent2"/>
          <w:sz w:val="52"/>
          <w:szCs w:val="52"/>
        </w:rPr>
      </w:pPr>
      <w:r w:rsidRPr="000771DD">
        <w:rPr>
          <w:rFonts w:ascii="Verdana" w:hAnsi="Verdana"/>
          <w:b/>
          <w:color w:val="ED7D31" w:themeColor="accent2"/>
          <w:sz w:val="52"/>
          <w:szCs w:val="52"/>
        </w:rPr>
        <w:t xml:space="preserve">BESTYRELSESMØDE </w:t>
      </w:r>
    </w:p>
    <w:p w14:paraId="0D0347F2" w14:textId="7D7D4E10" w:rsidR="004C2B89" w:rsidRPr="004C2B89" w:rsidRDefault="000771DD" w:rsidP="0018544F">
      <w:pPr>
        <w:jc w:val="center"/>
        <w:rPr>
          <w:rFonts w:ascii="Verdana" w:hAnsi="Verdana"/>
          <w:b/>
          <w:sz w:val="52"/>
          <w:szCs w:val="52"/>
        </w:rPr>
      </w:pPr>
      <w:r w:rsidRPr="000771DD">
        <w:rPr>
          <w:rFonts w:ascii="Verdana" w:hAnsi="Verdana"/>
          <w:b/>
          <w:color w:val="ED7D31" w:themeColor="accent2"/>
          <w:sz w:val="52"/>
          <w:szCs w:val="52"/>
        </w:rPr>
        <w:t xml:space="preserve">I </w:t>
      </w:r>
    </w:p>
    <w:p w14:paraId="51EBCB3B" w14:textId="77777777" w:rsidR="004C2B89" w:rsidRDefault="004C2B89" w:rsidP="0018544F">
      <w:pPr>
        <w:jc w:val="center"/>
        <w:rPr>
          <w:rFonts w:ascii="Verdana" w:hAnsi="Verdana"/>
          <w:b/>
          <w:sz w:val="66"/>
        </w:rPr>
      </w:pPr>
    </w:p>
    <w:p w14:paraId="5DE078BD" w14:textId="77777777" w:rsidR="0018544F" w:rsidRDefault="00110C24" w:rsidP="0018544F">
      <w:pPr>
        <w:jc w:val="center"/>
        <w:rPr>
          <w:rFonts w:ascii="Verdana" w:hAnsi="Verdana"/>
          <w:b/>
          <w:sz w:val="66"/>
        </w:rPr>
      </w:pPr>
      <w:r>
        <w:rPr>
          <w:rFonts w:ascii="Verdana" w:hAnsi="Verdana"/>
          <w:b/>
          <w:sz w:val="66"/>
        </w:rPr>
        <w:t xml:space="preserve">XX </w:t>
      </w:r>
    </w:p>
    <w:p w14:paraId="0784D07E" w14:textId="77777777" w:rsidR="004C2B89" w:rsidRDefault="004C2B89" w:rsidP="0018544F">
      <w:pPr>
        <w:jc w:val="center"/>
        <w:rPr>
          <w:rFonts w:ascii="Verdana" w:hAnsi="Verdana"/>
          <w:b/>
          <w:i/>
          <w:sz w:val="36"/>
          <w:szCs w:val="36"/>
        </w:rPr>
      </w:pPr>
    </w:p>
    <w:p w14:paraId="0D3F1F7C" w14:textId="0BC1209B" w:rsidR="00A141B8" w:rsidRPr="004C2B89" w:rsidRDefault="00243A14" w:rsidP="0018544F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xx</w:t>
      </w:r>
      <w:r w:rsidR="000357DE">
        <w:rPr>
          <w:rFonts w:ascii="Verdana" w:hAnsi="Verdana"/>
          <w:b/>
          <w:sz w:val="52"/>
          <w:szCs w:val="52"/>
        </w:rPr>
        <w:t xml:space="preserve">. </w:t>
      </w:r>
      <w:r>
        <w:rPr>
          <w:rFonts w:ascii="Verdana" w:hAnsi="Verdana"/>
          <w:b/>
          <w:sz w:val="52"/>
          <w:szCs w:val="52"/>
        </w:rPr>
        <w:t>november</w:t>
      </w:r>
      <w:r w:rsidR="000357DE">
        <w:rPr>
          <w:rFonts w:ascii="Verdana" w:hAnsi="Verdana"/>
          <w:b/>
          <w:sz w:val="52"/>
          <w:szCs w:val="52"/>
        </w:rPr>
        <w:t xml:space="preserve"> </w:t>
      </w:r>
      <w:r w:rsidR="00B805C1" w:rsidRPr="004C2B89">
        <w:rPr>
          <w:rFonts w:ascii="Verdana" w:hAnsi="Verdana"/>
          <w:b/>
          <w:sz w:val="52"/>
          <w:szCs w:val="52"/>
        </w:rPr>
        <w:t>20</w:t>
      </w:r>
      <w:r>
        <w:rPr>
          <w:rFonts w:ascii="Verdana" w:hAnsi="Verdana"/>
          <w:b/>
          <w:sz w:val="52"/>
          <w:szCs w:val="52"/>
        </w:rPr>
        <w:t>24</w:t>
      </w:r>
    </w:p>
    <w:p w14:paraId="49A783E1" w14:textId="77777777" w:rsidR="0018544F" w:rsidRPr="004C2B89" w:rsidRDefault="0018544F" w:rsidP="0018544F">
      <w:pPr>
        <w:jc w:val="center"/>
        <w:rPr>
          <w:rFonts w:ascii="Verdana" w:hAnsi="Verdana"/>
          <w:sz w:val="40"/>
          <w:szCs w:val="40"/>
        </w:rPr>
      </w:pPr>
    </w:p>
    <w:p w14:paraId="3A7B328B" w14:textId="77777777" w:rsidR="0018544F" w:rsidRPr="006D2985" w:rsidRDefault="0018544F" w:rsidP="0018544F">
      <w:pPr>
        <w:jc w:val="center"/>
        <w:rPr>
          <w:rFonts w:ascii="Verdana" w:hAnsi="Verdana"/>
          <w:sz w:val="28"/>
          <w:szCs w:val="28"/>
        </w:rPr>
      </w:pPr>
    </w:p>
    <w:p w14:paraId="234ED63D" w14:textId="77777777" w:rsidR="000357DE" w:rsidRDefault="000357DE" w:rsidP="0018544F">
      <w:pPr>
        <w:jc w:val="center"/>
        <w:rPr>
          <w:rFonts w:ascii="Verdana" w:hAnsi="Verdana"/>
          <w:sz w:val="82"/>
          <w:szCs w:val="36"/>
        </w:rPr>
      </w:pPr>
    </w:p>
    <w:p w14:paraId="227DB08A" w14:textId="3D8AA867" w:rsidR="0018544F" w:rsidRPr="004C2B89" w:rsidRDefault="0018544F" w:rsidP="0018544F">
      <w:pPr>
        <w:jc w:val="center"/>
        <w:rPr>
          <w:rFonts w:ascii="Verdana" w:hAnsi="Verdana"/>
          <w:sz w:val="22"/>
          <w:szCs w:val="96"/>
        </w:rPr>
      </w:pPr>
      <w:r w:rsidRPr="006D2985">
        <w:rPr>
          <w:rFonts w:ascii="Verdana" w:hAnsi="Verdana"/>
          <w:sz w:val="82"/>
          <w:szCs w:val="36"/>
        </w:rPr>
        <w:t xml:space="preserve">Sag nr. </w:t>
      </w:r>
      <w:r w:rsidR="00243A14">
        <w:rPr>
          <w:rFonts w:ascii="Verdana" w:hAnsi="Verdana"/>
          <w:sz w:val="82"/>
          <w:szCs w:val="96"/>
        </w:rPr>
        <w:t>XX</w:t>
      </w:r>
    </w:p>
    <w:p w14:paraId="4AEA5175" w14:textId="77777777" w:rsidR="0018544F" w:rsidRPr="006D2985" w:rsidRDefault="0018544F" w:rsidP="0018544F">
      <w:pPr>
        <w:jc w:val="center"/>
        <w:rPr>
          <w:rFonts w:ascii="Verdana" w:hAnsi="Verdana"/>
          <w:sz w:val="36"/>
          <w:szCs w:val="96"/>
        </w:rPr>
      </w:pPr>
    </w:p>
    <w:p w14:paraId="1A43DF9B" w14:textId="77777777" w:rsidR="0018544F" w:rsidRPr="006D2985" w:rsidRDefault="0018544F" w:rsidP="0018544F">
      <w:pPr>
        <w:jc w:val="center"/>
        <w:rPr>
          <w:rFonts w:ascii="Verdana" w:hAnsi="Verdana"/>
          <w:sz w:val="36"/>
          <w:szCs w:val="96"/>
        </w:rPr>
      </w:pPr>
    </w:p>
    <w:p w14:paraId="38E5F894" w14:textId="77777777" w:rsidR="0018544F" w:rsidRPr="006D2985" w:rsidRDefault="0018544F" w:rsidP="0018544F">
      <w:pPr>
        <w:jc w:val="center"/>
        <w:rPr>
          <w:rFonts w:ascii="Verdana" w:hAnsi="Verdana"/>
          <w:sz w:val="36"/>
          <w:szCs w:val="96"/>
        </w:rPr>
      </w:pPr>
    </w:p>
    <w:p w14:paraId="697E133D" w14:textId="77777777" w:rsidR="0018544F" w:rsidRPr="006D2985" w:rsidRDefault="0018544F" w:rsidP="0018544F">
      <w:pPr>
        <w:jc w:val="center"/>
        <w:rPr>
          <w:rFonts w:ascii="Verdana" w:hAnsi="Verdana"/>
          <w:sz w:val="36"/>
          <w:szCs w:val="96"/>
        </w:rPr>
      </w:pPr>
    </w:p>
    <w:p w14:paraId="24B50452" w14:textId="77777777" w:rsidR="003F3674" w:rsidRPr="006D2985" w:rsidRDefault="003F3674" w:rsidP="0018544F">
      <w:pPr>
        <w:jc w:val="center"/>
        <w:rPr>
          <w:rFonts w:ascii="Verdana" w:hAnsi="Verdana"/>
          <w:sz w:val="36"/>
          <w:szCs w:val="96"/>
        </w:rPr>
      </w:pPr>
    </w:p>
    <w:p w14:paraId="4F738C9D" w14:textId="77777777" w:rsidR="003F3674" w:rsidRPr="006D2985" w:rsidRDefault="003F3674" w:rsidP="0018544F">
      <w:pPr>
        <w:jc w:val="center"/>
        <w:rPr>
          <w:rFonts w:ascii="Verdana" w:hAnsi="Verdana"/>
          <w:sz w:val="36"/>
          <w:szCs w:val="96"/>
        </w:rPr>
      </w:pPr>
    </w:p>
    <w:p w14:paraId="1EE6402C" w14:textId="77777777" w:rsidR="003F3674" w:rsidRPr="006D2985" w:rsidRDefault="003F3674" w:rsidP="0018544F">
      <w:pPr>
        <w:jc w:val="center"/>
        <w:rPr>
          <w:rFonts w:ascii="Verdana" w:hAnsi="Verdana"/>
          <w:sz w:val="36"/>
          <w:szCs w:val="96"/>
        </w:rPr>
      </w:pPr>
    </w:p>
    <w:p w14:paraId="0238A95C" w14:textId="77777777" w:rsidR="0018544F" w:rsidRPr="006D2985" w:rsidRDefault="0018544F" w:rsidP="0018544F">
      <w:pPr>
        <w:jc w:val="center"/>
        <w:rPr>
          <w:rFonts w:ascii="Verdana" w:hAnsi="Verdana"/>
          <w:sz w:val="36"/>
          <w:szCs w:val="96"/>
        </w:rPr>
      </w:pPr>
    </w:p>
    <w:p w14:paraId="52C5EBF0" w14:textId="77777777" w:rsidR="003F3674" w:rsidRPr="006D2985" w:rsidRDefault="003F3674" w:rsidP="003F3674">
      <w:pPr>
        <w:rPr>
          <w:rFonts w:ascii="Verdana" w:hAnsi="Verdana"/>
          <w:sz w:val="36"/>
          <w:szCs w:val="36"/>
        </w:rPr>
      </w:pPr>
    </w:p>
    <w:p w14:paraId="0DF934E7" w14:textId="77777777" w:rsidR="00B805C1" w:rsidRPr="006D2985" w:rsidRDefault="00B805C1" w:rsidP="003F3674">
      <w:pPr>
        <w:rPr>
          <w:rFonts w:ascii="Verdana" w:hAnsi="Verdana"/>
          <w:sz w:val="36"/>
          <w:szCs w:val="36"/>
        </w:rPr>
      </w:pPr>
    </w:p>
    <w:p w14:paraId="2C6F3CD0" w14:textId="77777777" w:rsidR="00B805C1" w:rsidRPr="006D2985" w:rsidRDefault="00B805C1" w:rsidP="003F3674">
      <w:pPr>
        <w:rPr>
          <w:rFonts w:ascii="Verdana" w:hAnsi="Verdana"/>
          <w:sz w:val="36"/>
          <w:szCs w:val="36"/>
        </w:rPr>
      </w:pPr>
    </w:p>
    <w:p w14:paraId="427CC88F" w14:textId="77777777" w:rsidR="00B805C1" w:rsidRPr="006D2985" w:rsidRDefault="00B805C1" w:rsidP="003F3674">
      <w:pPr>
        <w:rPr>
          <w:rFonts w:ascii="Verdana" w:hAnsi="Verdana"/>
          <w:sz w:val="36"/>
          <w:szCs w:val="36"/>
        </w:rPr>
      </w:pPr>
    </w:p>
    <w:p w14:paraId="4826FD5A" w14:textId="77777777" w:rsidR="00B805C1" w:rsidRPr="006D2985" w:rsidRDefault="00B805C1" w:rsidP="003F3674">
      <w:pPr>
        <w:rPr>
          <w:rFonts w:ascii="Verdana" w:hAnsi="Verdana"/>
          <w:sz w:val="36"/>
          <w:szCs w:val="36"/>
        </w:rPr>
      </w:pPr>
    </w:p>
    <w:p w14:paraId="1AD232A6" w14:textId="77777777" w:rsidR="00B805C1" w:rsidRPr="006D2985" w:rsidRDefault="00B805C1" w:rsidP="003F3674">
      <w:pPr>
        <w:rPr>
          <w:rFonts w:ascii="Verdana" w:hAnsi="Verdana"/>
          <w:sz w:val="36"/>
          <w:szCs w:val="36"/>
        </w:rPr>
      </w:pPr>
    </w:p>
    <w:p w14:paraId="0CEDD2B0" w14:textId="77777777" w:rsidR="000357DE" w:rsidRDefault="000357DE" w:rsidP="000357DE">
      <w:pPr>
        <w:ind w:left="1305" w:hanging="1305"/>
        <w:rPr>
          <w:rFonts w:ascii="Verdana" w:hAnsi="Verdana"/>
          <w:b/>
          <w:sz w:val="20"/>
          <w:szCs w:val="20"/>
        </w:rPr>
      </w:pPr>
    </w:p>
    <w:p w14:paraId="1AB86F40" w14:textId="77777777" w:rsidR="000357DE" w:rsidRDefault="000357DE" w:rsidP="000357DE">
      <w:pPr>
        <w:ind w:left="1305" w:hanging="1305"/>
        <w:rPr>
          <w:rFonts w:ascii="Verdana" w:hAnsi="Verdana"/>
          <w:b/>
          <w:sz w:val="20"/>
          <w:szCs w:val="20"/>
        </w:rPr>
      </w:pPr>
    </w:p>
    <w:p w14:paraId="30909E67" w14:textId="77777777" w:rsidR="000357DE" w:rsidRPr="00F33861" w:rsidRDefault="00110C24" w:rsidP="000357DE">
      <w:pPr>
        <w:ind w:left="1305" w:hanging="1305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Indsæt sagsbeskrivelse </w:t>
      </w:r>
    </w:p>
    <w:p w14:paraId="37199914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6C126EED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1A36720F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35C27BF2" w14:textId="77777777" w:rsidR="00110C24" w:rsidRDefault="00110C24" w:rsidP="000357DE">
      <w:pPr>
        <w:jc w:val="both"/>
        <w:rPr>
          <w:rFonts w:ascii="Verdana" w:hAnsi="Verdana"/>
          <w:b/>
          <w:sz w:val="20"/>
          <w:szCs w:val="20"/>
        </w:rPr>
      </w:pPr>
    </w:p>
    <w:p w14:paraId="0119CC3C" w14:textId="77777777" w:rsidR="00110C24" w:rsidRPr="00110C24" w:rsidRDefault="00110C24" w:rsidP="000357DE">
      <w:pPr>
        <w:jc w:val="both"/>
        <w:rPr>
          <w:rFonts w:ascii="Verdana" w:hAnsi="Verdana"/>
          <w:b/>
          <w:sz w:val="20"/>
          <w:szCs w:val="20"/>
        </w:rPr>
      </w:pPr>
      <w:r w:rsidRPr="00110C24">
        <w:rPr>
          <w:rFonts w:ascii="Verdana" w:hAnsi="Verdana"/>
          <w:b/>
          <w:sz w:val="20"/>
          <w:szCs w:val="20"/>
        </w:rPr>
        <w:t xml:space="preserve">Baggrund </w:t>
      </w:r>
    </w:p>
    <w:p w14:paraId="55BCBAB0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4452E82D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Her beskrives baggrunden for forslaget </w:t>
      </w:r>
    </w:p>
    <w:p w14:paraId="3BA1DD6A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4BB807E5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Problemstillingen rammesættes i forhold allerede igangværende projekter og strategier </w:t>
      </w:r>
    </w:p>
    <w:p w14:paraId="6E13B49B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0504850A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henvises til andre sager med relevans til denne </w:t>
      </w:r>
    </w:p>
    <w:p w14:paraId="1970854F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0CB6F5C7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61FF911B" w14:textId="77777777" w:rsidR="00110C24" w:rsidRPr="00110C24" w:rsidRDefault="00110C24" w:rsidP="000357DE">
      <w:pPr>
        <w:jc w:val="both"/>
        <w:rPr>
          <w:rFonts w:ascii="Verdana" w:hAnsi="Verdana"/>
          <w:b/>
          <w:sz w:val="20"/>
          <w:szCs w:val="20"/>
        </w:rPr>
      </w:pPr>
      <w:r w:rsidRPr="00110C24">
        <w:rPr>
          <w:rFonts w:ascii="Verdana" w:hAnsi="Verdana"/>
          <w:b/>
          <w:sz w:val="20"/>
          <w:szCs w:val="20"/>
        </w:rPr>
        <w:t xml:space="preserve">Uddybning </w:t>
      </w:r>
    </w:p>
    <w:p w14:paraId="246EB365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45E4E376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Forslaget uddybes, analyseres og forklare i dybden om nødvendigt </w:t>
      </w:r>
    </w:p>
    <w:p w14:paraId="78F7016D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36FEB174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Nødvendige bilag vedlægges </w:t>
      </w:r>
    </w:p>
    <w:p w14:paraId="63EA768C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34D2B6AC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12B6A7D9" w14:textId="77777777" w:rsidR="00110C24" w:rsidRPr="00110C24" w:rsidRDefault="00110C24" w:rsidP="000357DE">
      <w:pPr>
        <w:jc w:val="both"/>
        <w:rPr>
          <w:rFonts w:ascii="Verdana" w:hAnsi="Verdana"/>
          <w:b/>
          <w:sz w:val="20"/>
          <w:szCs w:val="20"/>
        </w:rPr>
      </w:pPr>
      <w:r w:rsidRPr="00110C24">
        <w:rPr>
          <w:rFonts w:ascii="Verdana" w:hAnsi="Verdana"/>
          <w:b/>
          <w:sz w:val="20"/>
          <w:szCs w:val="20"/>
        </w:rPr>
        <w:t xml:space="preserve">Beskrivelse af konsekvenser </w:t>
      </w:r>
    </w:p>
    <w:p w14:paraId="0451EEA0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563C2BD8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Forskellige konsekvenser af forslaget herunder konsekvensen af ikke at gøre noget fremlægges </w:t>
      </w:r>
    </w:p>
    <w:p w14:paraId="5D6ACE64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657CB2C2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Scenarier opstilles </w:t>
      </w:r>
    </w:p>
    <w:p w14:paraId="7BE2B3E9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431CE004" w14:textId="77777777" w:rsidR="00110C24" w:rsidRDefault="00110C24" w:rsidP="000357DE">
      <w:pPr>
        <w:jc w:val="both"/>
        <w:rPr>
          <w:rFonts w:ascii="Verdana" w:hAnsi="Verdana"/>
          <w:sz w:val="20"/>
          <w:szCs w:val="20"/>
        </w:rPr>
      </w:pPr>
    </w:p>
    <w:p w14:paraId="45CAC25C" w14:textId="77777777" w:rsidR="00110C24" w:rsidRDefault="00110C24" w:rsidP="00432CB5">
      <w:pPr>
        <w:jc w:val="both"/>
        <w:rPr>
          <w:rFonts w:ascii="Verdana" w:hAnsi="Verdana"/>
          <w:b/>
          <w:sz w:val="20"/>
          <w:szCs w:val="20"/>
        </w:rPr>
      </w:pPr>
      <w:r w:rsidRPr="00110C24">
        <w:rPr>
          <w:rFonts w:ascii="Verdana" w:hAnsi="Verdana"/>
          <w:b/>
          <w:sz w:val="20"/>
          <w:szCs w:val="20"/>
        </w:rPr>
        <w:t>Forslag til beslutning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0E8F1326" w14:textId="77777777" w:rsidR="00110C24" w:rsidRDefault="00110C24" w:rsidP="000357DE">
      <w:pPr>
        <w:jc w:val="both"/>
        <w:rPr>
          <w:rFonts w:ascii="Verdana" w:hAnsi="Verdana"/>
          <w:b/>
          <w:sz w:val="20"/>
          <w:szCs w:val="20"/>
        </w:rPr>
      </w:pPr>
    </w:p>
    <w:p w14:paraId="21DE5679" w14:textId="77777777" w:rsidR="00432CB5" w:rsidRDefault="00432CB5" w:rsidP="00432CB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Overvej hvilken </w:t>
      </w:r>
      <w:r w:rsidR="001524A1">
        <w:rPr>
          <w:rFonts w:ascii="Verdana" w:hAnsi="Verdana"/>
          <w:sz w:val="20"/>
          <w:szCs w:val="20"/>
        </w:rPr>
        <w:t xml:space="preserve">type af beslutninger/indstillinger, der skal lægges op til </w:t>
      </w:r>
    </w:p>
    <w:p w14:paraId="69A8263D" w14:textId="77777777" w:rsidR="00432CB5" w:rsidRPr="00432CB5" w:rsidRDefault="00432CB5" w:rsidP="00432CB5">
      <w:pPr>
        <w:jc w:val="both"/>
        <w:rPr>
          <w:rFonts w:ascii="Verdana" w:hAnsi="Verdana"/>
          <w:sz w:val="20"/>
          <w:szCs w:val="20"/>
        </w:rPr>
      </w:pPr>
    </w:p>
    <w:p w14:paraId="72CFDA88" w14:textId="77777777" w:rsidR="001524A1" w:rsidRDefault="001524A1" w:rsidP="00432CB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Orienteringssag  </w:t>
      </w:r>
    </w:p>
    <w:p w14:paraId="2AFF9496" w14:textId="77777777" w:rsidR="00432CB5" w:rsidRPr="00432CB5" w:rsidRDefault="00432CB5" w:rsidP="00432CB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32CB5">
        <w:rPr>
          <w:rFonts w:ascii="Verdana" w:hAnsi="Verdana"/>
          <w:sz w:val="20"/>
          <w:szCs w:val="20"/>
        </w:rPr>
        <w:t xml:space="preserve">Lukkede indstillinger </w:t>
      </w:r>
      <w:r w:rsidR="001524A1">
        <w:rPr>
          <w:rFonts w:ascii="Verdana" w:hAnsi="Verdana"/>
          <w:sz w:val="20"/>
          <w:szCs w:val="20"/>
        </w:rPr>
        <w:t xml:space="preserve">– kan det sættes op som et Ja / Nej spørgsmål? </w:t>
      </w:r>
    </w:p>
    <w:p w14:paraId="29F3F7AA" w14:textId="77777777" w:rsidR="00432CB5" w:rsidRPr="00432CB5" w:rsidRDefault="00432CB5" w:rsidP="00432CB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32CB5">
        <w:rPr>
          <w:rFonts w:ascii="Verdana" w:hAnsi="Verdana"/>
          <w:sz w:val="20"/>
          <w:szCs w:val="20"/>
        </w:rPr>
        <w:t xml:space="preserve">Halvåbne indstillinger </w:t>
      </w:r>
      <w:r w:rsidR="001524A1">
        <w:rPr>
          <w:rFonts w:ascii="Verdana" w:hAnsi="Verdana"/>
          <w:sz w:val="20"/>
          <w:szCs w:val="20"/>
        </w:rPr>
        <w:t xml:space="preserve">– er der tale om opstilling af valg scenarier evt. 1, 2 eller 3? </w:t>
      </w:r>
    </w:p>
    <w:p w14:paraId="0F70FEF1" w14:textId="77777777" w:rsidR="00432CB5" w:rsidRPr="00432CB5" w:rsidRDefault="00432CB5" w:rsidP="00432CB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32CB5">
        <w:rPr>
          <w:rFonts w:ascii="Verdana" w:hAnsi="Verdana"/>
          <w:sz w:val="20"/>
          <w:szCs w:val="20"/>
        </w:rPr>
        <w:t xml:space="preserve">Åbne indstillinger </w:t>
      </w:r>
      <w:r w:rsidR="001524A1">
        <w:rPr>
          <w:rFonts w:ascii="Verdana" w:hAnsi="Verdana"/>
          <w:sz w:val="20"/>
          <w:szCs w:val="20"/>
        </w:rPr>
        <w:t xml:space="preserve">– bør der lægges op til en åben strategisk drøftelse af en konkret problemstilling? </w:t>
      </w:r>
    </w:p>
    <w:p w14:paraId="7CF11048" w14:textId="77777777" w:rsidR="00616C35" w:rsidRDefault="00616C35" w:rsidP="003F3674">
      <w:pPr>
        <w:jc w:val="both"/>
        <w:rPr>
          <w:rFonts w:ascii="Verdana" w:hAnsi="Verdana"/>
          <w:sz w:val="20"/>
          <w:szCs w:val="20"/>
        </w:rPr>
      </w:pPr>
    </w:p>
    <w:p w14:paraId="470A84DB" w14:textId="77777777" w:rsidR="0098413F" w:rsidRDefault="0098413F" w:rsidP="003F3674">
      <w:pPr>
        <w:jc w:val="both"/>
        <w:rPr>
          <w:rFonts w:ascii="Verdana" w:hAnsi="Verdana"/>
          <w:i/>
          <w:sz w:val="20"/>
          <w:szCs w:val="20"/>
        </w:rPr>
      </w:pPr>
    </w:p>
    <w:p w14:paraId="79979235" w14:textId="77777777" w:rsidR="003F3674" w:rsidRDefault="001524A1" w:rsidP="003F3674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Ledelsen </w:t>
      </w:r>
      <w:r w:rsidR="003F3674" w:rsidRPr="004C2B89">
        <w:rPr>
          <w:rFonts w:ascii="Verdana" w:hAnsi="Verdana"/>
          <w:i/>
          <w:sz w:val="20"/>
          <w:szCs w:val="20"/>
        </w:rPr>
        <w:t>foreslår at</w:t>
      </w:r>
      <w:r w:rsidR="00B805C1" w:rsidRPr="004C2B89">
        <w:rPr>
          <w:rFonts w:ascii="Verdana" w:hAnsi="Verdana"/>
          <w:i/>
          <w:sz w:val="20"/>
          <w:szCs w:val="20"/>
        </w:rPr>
        <w:t>:</w:t>
      </w:r>
      <w:r w:rsidR="003F3674" w:rsidRPr="004C2B89">
        <w:rPr>
          <w:rFonts w:ascii="Verdana" w:hAnsi="Verdana"/>
          <w:i/>
          <w:sz w:val="20"/>
          <w:szCs w:val="20"/>
        </w:rPr>
        <w:t xml:space="preserve"> </w:t>
      </w:r>
    </w:p>
    <w:p w14:paraId="46D0F47D" w14:textId="77777777" w:rsidR="00C73E47" w:rsidRDefault="001524A1" w:rsidP="0098413F">
      <w:pPr>
        <w:numPr>
          <w:ilvl w:val="0"/>
          <w:numId w:val="5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Beskriv den konkrete indstilling </w:t>
      </w:r>
      <w:r w:rsidR="00613671">
        <w:rPr>
          <w:rFonts w:ascii="Verdana" w:hAnsi="Verdana"/>
          <w:i/>
          <w:sz w:val="20"/>
          <w:szCs w:val="20"/>
        </w:rPr>
        <w:t xml:space="preserve">med udgangspunkt i indstillingen </w:t>
      </w:r>
    </w:p>
    <w:p w14:paraId="5940355A" w14:textId="77777777" w:rsidR="00613671" w:rsidRPr="004C2B89" w:rsidRDefault="00613671" w:rsidP="0098413F">
      <w:pPr>
        <w:numPr>
          <w:ilvl w:val="0"/>
          <w:numId w:val="5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Indstillingen skal være så præcis at den kan overføres til et beslutningsreferat og andre uden for bestyrelseslokalet kan forstå og implementere beslutningen </w:t>
      </w:r>
    </w:p>
    <w:sectPr w:rsidR="00613671" w:rsidRPr="004C2B89" w:rsidSect="00D538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16" w:right="1134" w:bottom="164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36E7" w14:textId="77777777" w:rsidR="00BD27CA" w:rsidRDefault="00BD27CA">
      <w:r>
        <w:separator/>
      </w:r>
    </w:p>
  </w:endnote>
  <w:endnote w:type="continuationSeparator" w:id="0">
    <w:p w14:paraId="08491458" w14:textId="77777777" w:rsidR="00BD27CA" w:rsidRDefault="00BD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44C0" w14:textId="77777777" w:rsidR="00C34C1C" w:rsidRDefault="00C34C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C15E8" w14:textId="77777777" w:rsidR="00C34C1C" w:rsidRDefault="00C34C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8D42" w14:textId="77777777" w:rsidR="00C34C1C" w:rsidRDefault="00C34C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DBBA" w14:textId="77777777" w:rsidR="00BD27CA" w:rsidRDefault="00BD27CA">
      <w:r>
        <w:separator/>
      </w:r>
    </w:p>
  </w:footnote>
  <w:footnote w:type="continuationSeparator" w:id="0">
    <w:p w14:paraId="78BFDA15" w14:textId="77777777" w:rsidR="00BD27CA" w:rsidRDefault="00BD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14D9" w14:textId="77777777" w:rsidR="0098413F" w:rsidRDefault="0098413F" w:rsidP="00655DF5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3737F74" w14:textId="77777777" w:rsidR="0098413F" w:rsidRDefault="0098413F" w:rsidP="004C6E4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89A9" w14:textId="15705199" w:rsidR="0098413F" w:rsidRPr="006D2985" w:rsidRDefault="000060B7" w:rsidP="000060B7">
    <w:pPr>
      <w:pStyle w:val="Sidehoved"/>
      <w:rPr>
        <w:rFonts w:ascii="Verdana" w:hAnsi="Verdana"/>
        <w:sz w:val="18"/>
        <w:szCs w:val="18"/>
      </w:rPr>
    </w:pPr>
    <w:r w:rsidRPr="000060B7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3AB1517" wp14:editId="10F720CB">
          <wp:simplePos x="0" y="0"/>
          <wp:positionH relativeFrom="column">
            <wp:posOffset>5467594</wp:posOffset>
          </wp:positionH>
          <wp:positionV relativeFrom="paragraph">
            <wp:posOffset>-133643</wp:posOffset>
          </wp:positionV>
          <wp:extent cx="1042035" cy="407670"/>
          <wp:effectExtent l="0" t="0" r="0" b="0"/>
          <wp:wrapTight wrapText="bothSides">
            <wp:wrapPolygon edited="0">
              <wp:start x="527" y="0"/>
              <wp:lineTo x="0" y="1346"/>
              <wp:lineTo x="0" y="13458"/>
              <wp:lineTo x="5528" y="20860"/>
              <wp:lineTo x="7371" y="20860"/>
              <wp:lineTo x="16322" y="20860"/>
              <wp:lineTo x="21324" y="14804"/>
              <wp:lineTo x="21324" y="2019"/>
              <wp:lineTo x="2896" y="0"/>
              <wp:lineTo x="527" y="0"/>
            </wp:wrapPolygon>
          </wp:wrapTight>
          <wp:docPr id="8" name="Billede 7">
            <a:extLst xmlns:a="http://schemas.openxmlformats.org/drawingml/2006/main">
              <a:ext uri="{FF2B5EF4-FFF2-40B4-BE49-F238E27FC236}">
                <a16:creationId xmlns:a16="http://schemas.microsoft.com/office/drawing/2014/main" id="{B86E93B8-904B-2D45-99B1-BB73600DE2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7">
                    <a:extLst>
                      <a:ext uri="{FF2B5EF4-FFF2-40B4-BE49-F238E27FC236}">
                        <a16:creationId xmlns:a16="http://schemas.microsoft.com/office/drawing/2014/main" id="{B86E93B8-904B-2D45-99B1-BB73600DE2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90837" w14:textId="2C02D179" w:rsidR="0098413F" w:rsidRPr="006D2985" w:rsidRDefault="0098413F" w:rsidP="000771DD">
    <w:pPr>
      <w:pStyle w:val="Sidehoved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9B39" w14:textId="77777777" w:rsidR="00C34C1C" w:rsidRDefault="00C34C1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6746"/>
    <w:multiLevelType w:val="hybridMultilevel"/>
    <w:tmpl w:val="7B7A8B54"/>
    <w:lvl w:ilvl="0" w:tplc="B59239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433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E1C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4D5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EBC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E0C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6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49B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E76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CF3845"/>
    <w:multiLevelType w:val="hybridMultilevel"/>
    <w:tmpl w:val="E6225118"/>
    <w:lvl w:ilvl="0" w:tplc="75BE65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6E5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626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E18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BA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2E1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CED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439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C56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C55C98"/>
    <w:multiLevelType w:val="hybridMultilevel"/>
    <w:tmpl w:val="DCC621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1825"/>
    <w:multiLevelType w:val="hybridMultilevel"/>
    <w:tmpl w:val="CF9E73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60E1B"/>
    <w:multiLevelType w:val="hybridMultilevel"/>
    <w:tmpl w:val="8A5096C4"/>
    <w:lvl w:ilvl="0" w:tplc="AB86A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3FCC"/>
    <w:multiLevelType w:val="hybridMultilevel"/>
    <w:tmpl w:val="78C8F508"/>
    <w:lvl w:ilvl="0" w:tplc="AB86A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66AEB"/>
    <w:multiLevelType w:val="hybridMultilevel"/>
    <w:tmpl w:val="104C83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096644">
    <w:abstractNumId w:val="3"/>
  </w:num>
  <w:num w:numId="2" w16cid:durableId="1580750969">
    <w:abstractNumId w:val="6"/>
  </w:num>
  <w:num w:numId="3" w16cid:durableId="82917243">
    <w:abstractNumId w:val="2"/>
  </w:num>
  <w:num w:numId="4" w16cid:durableId="974598727">
    <w:abstractNumId w:val="5"/>
  </w:num>
  <w:num w:numId="5" w16cid:durableId="1377510048">
    <w:abstractNumId w:val="4"/>
  </w:num>
  <w:num w:numId="6" w16cid:durableId="1510481171">
    <w:abstractNumId w:val="0"/>
  </w:num>
  <w:num w:numId="7" w16cid:durableId="43044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DD"/>
    <w:rsid w:val="0000243A"/>
    <w:rsid w:val="00002521"/>
    <w:rsid w:val="00005592"/>
    <w:rsid w:val="000060B7"/>
    <w:rsid w:val="0001082B"/>
    <w:rsid w:val="00012238"/>
    <w:rsid w:val="000145A3"/>
    <w:rsid w:val="000252EA"/>
    <w:rsid w:val="000357DE"/>
    <w:rsid w:val="00043E02"/>
    <w:rsid w:val="0006615A"/>
    <w:rsid w:val="000771DD"/>
    <w:rsid w:val="00080D54"/>
    <w:rsid w:val="00081AAA"/>
    <w:rsid w:val="0009306E"/>
    <w:rsid w:val="000A1564"/>
    <w:rsid w:val="000B02F1"/>
    <w:rsid w:val="000B6228"/>
    <w:rsid w:val="000B6E37"/>
    <w:rsid w:val="000B76DF"/>
    <w:rsid w:val="000D1D44"/>
    <w:rsid w:val="000D7120"/>
    <w:rsid w:val="000E2EFC"/>
    <w:rsid w:val="001077C8"/>
    <w:rsid w:val="00110C24"/>
    <w:rsid w:val="00117EC2"/>
    <w:rsid w:val="00123757"/>
    <w:rsid w:val="001342CF"/>
    <w:rsid w:val="001343F6"/>
    <w:rsid w:val="001524A1"/>
    <w:rsid w:val="00153C5E"/>
    <w:rsid w:val="001543A4"/>
    <w:rsid w:val="0015448C"/>
    <w:rsid w:val="001634B0"/>
    <w:rsid w:val="0018544F"/>
    <w:rsid w:val="00196240"/>
    <w:rsid w:val="001A45EE"/>
    <w:rsid w:val="001B2263"/>
    <w:rsid w:val="001B6BF1"/>
    <w:rsid w:val="001C2E5F"/>
    <w:rsid w:val="001E580B"/>
    <w:rsid w:val="001E5A36"/>
    <w:rsid w:val="001F24E0"/>
    <w:rsid w:val="001F6336"/>
    <w:rsid w:val="002018BE"/>
    <w:rsid w:val="0020248A"/>
    <w:rsid w:val="0020403A"/>
    <w:rsid w:val="002117BE"/>
    <w:rsid w:val="00217562"/>
    <w:rsid w:val="0023582F"/>
    <w:rsid w:val="00243A14"/>
    <w:rsid w:val="0024696E"/>
    <w:rsid w:val="00250E73"/>
    <w:rsid w:val="00251705"/>
    <w:rsid w:val="00256BC1"/>
    <w:rsid w:val="002663BC"/>
    <w:rsid w:val="00266921"/>
    <w:rsid w:val="00270111"/>
    <w:rsid w:val="00292C7C"/>
    <w:rsid w:val="002971E6"/>
    <w:rsid w:val="002A256D"/>
    <w:rsid w:val="002A2786"/>
    <w:rsid w:val="002B0CF4"/>
    <w:rsid w:val="002B1FA5"/>
    <w:rsid w:val="002B561D"/>
    <w:rsid w:val="002C0AD2"/>
    <w:rsid w:val="002D2E2B"/>
    <w:rsid w:val="002D3E77"/>
    <w:rsid w:val="002E26AE"/>
    <w:rsid w:val="002E70FF"/>
    <w:rsid w:val="002F19DF"/>
    <w:rsid w:val="00304D02"/>
    <w:rsid w:val="003057AE"/>
    <w:rsid w:val="00320892"/>
    <w:rsid w:val="00325569"/>
    <w:rsid w:val="0032569E"/>
    <w:rsid w:val="00326F5B"/>
    <w:rsid w:val="00327FAE"/>
    <w:rsid w:val="00334BC0"/>
    <w:rsid w:val="0034582E"/>
    <w:rsid w:val="0035317B"/>
    <w:rsid w:val="00357C2B"/>
    <w:rsid w:val="003612F8"/>
    <w:rsid w:val="00364007"/>
    <w:rsid w:val="00366CDA"/>
    <w:rsid w:val="00373F8D"/>
    <w:rsid w:val="00381E66"/>
    <w:rsid w:val="00387B00"/>
    <w:rsid w:val="00394110"/>
    <w:rsid w:val="00396BE5"/>
    <w:rsid w:val="003A5468"/>
    <w:rsid w:val="003A7BB9"/>
    <w:rsid w:val="003A7E32"/>
    <w:rsid w:val="003B1A27"/>
    <w:rsid w:val="003C102A"/>
    <w:rsid w:val="003C439F"/>
    <w:rsid w:val="003D550B"/>
    <w:rsid w:val="003F32F9"/>
    <w:rsid w:val="003F3674"/>
    <w:rsid w:val="003F7248"/>
    <w:rsid w:val="0040000F"/>
    <w:rsid w:val="004022C2"/>
    <w:rsid w:val="004031C8"/>
    <w:rsid w:val="00413902"/>
    <w:rsid w:val="00432CB5"/>
    <w:rsid w:val="00445DD2"/>
    <w:rsid w:val="00452F08"/>
    <w:rsid w:val="00455191"/>
    <w:rsid w:val="00465A28"/>
    <w:rsid w:val="00483644"/>
    <w:rsid w:val="00484723"/>
    <w:rsid w:val="00493093"/>
    <w:rsid w:val="004952D6"/>
    <w:rsid w:val="00495FC6"/>
    <w:rsid w:val="004976A3"/>
    <w:rsid w:val="004C2B89"/>
    <w:rsid w:val="004C6E47"/>
    <w:rsid w:val="004D42AC"/>
    <w:rsid w:val="004D592C"/>
    <w:rsid w:val="004E2583"/>
    <w:rsid w:val="004E4DA3"/>
    <w:rsid w:val="00512025"/>
    <w:rsid w:val="0052498E"/>
    <w:rsid w:val="00534D26"/>
    <w:rsid w:val="00541532"/>
    <w:rsid w:val="00552EC0"/>
    <w:rsid w:val="00553E00"/>
    <w:rsid w:val="0055407B"/>
    <w:rsid w:val="00567B40"/>
    <w:rsid w:val="0057167E"/>
    <w:rsid w:val="00571BF9"/>
    <w:rsid w:val="005820E9"/>
    <w:rsid w:val="00583593"/>
    <w:rsid w:val="005A2947"/>
    <w:rsid w:val="005B770C"/>
    <w:rsid w:val="005D0FAD"/>
    <w:rsid w:val="005D2852"/>
    <w:rsid w:val="005D4959"/>
    <w:rsid w:val="005E0827"/>
    <w:rsid w:val="005F5A64"/>
    <w:rsid w:val="005F61B2"/>
    <w:rsid w:val="00613671"/>
    <w:rsid w:val="00616C35"/>
    <w:rsid w:val="00633DEB"/>
    <w:rsid w:val="006363A9"/>
    <w:rsid w:val="00636B07"/>
    <w:rsid w:val="006373DF"/>
    <w:rsid w:val="00641E7D"/>
    <w:rsid w:val="00650A51"/>
    <w:rsid w:val="00655DF5"/>
    <w:rsid w:val="00662401"/>
    <w:rsid w:val="0066466F"/>
    <w:rsid w:val="0066699D"/>
    <w:rsid w:val="006724A1"/>
    <w:rsid w:val="00686F39"/>
    <w:rsid w:val="006879E2"/>
    <w:rsid w:val="00693135"/>
    <w:rsid w:val="006A7BA9"/>
    <w:rsid w:val="006C08F8"/>
    <w:rsid w:val="006C4622"/>
    <w:rsid w:val="006D2985"/>
    <w:rsid w:val="006D4480"/>
    <w:rsid w:val="006D7D88"/>
    <w:rsid w:val="00702DEE"/>
    <w:rsid w:val="00707F9E"/>
    <w:rsid w:val="00711897"/>
    <w:rsid w:val="00721869"/>
    <w:rsid w:val="00724D00"/>
    <w:rsid w:val="00733D80"/>
    <w:rsid w:val="007434F8"/>
    <w:rsid w:val="00754C9C"/>
    <w:rsid w:val="007567ED"/>
    <w:rsid w:val="0076031A"/>
    <w:rsid w:val="00767E0E"/>
    <w:rsid w:val="007708F6"/>
    <w:rsid w:val="00772812"/>
    <w:rsid w:val="00773A7B"/>
    <w:rsid w:val="00780D13"/>
    <w:rsid w:val="00783B04"/>
    <w:rsid w:val="007845D2"/>
    <w:rsid w:val="00790739"/>
    <w:rsid w:val="007909F5"/>
    <w:rsid w:val="007B79F2"/>
    <w:rsid w:val="007C0305"/>
    <w:rsid w:val="007D29E3"/>
    <w:rsid w:val="007D3124"/>
    <w:rsid w:val="007E176C"/>
    <w:rsid w:val="007E50C1"/>
    <w:rsid w:val="007F2D7B"/>
    <w:rsid w:val="007F528B"/>
    <w:rsid w:val="007F703D"/>
    <w:rsid w:val="00804C9E"/>
    <w:rsid w:val="00812BFA"/>
    <w:rsid w:val="00813E64"/>
    <w:rsid w:val="00816B97"/>
    <w:rsid w:val="0082547A"/>
    <w:rsid w:val="00836C71"/>
    <w:rsid w:val="00846770"/>
    <w:rsid w:val="00853C1A"/>
    <w:rsid w:val="00866197"/>
    <w:rsid w:val="008766ED"/>
    <w:rsid w:val="008770E9"/>
    <w:rsid w:val="00887245"/>
    <w:rsid w:val="00890C97"/>
    <w:rsid w:val="008A0243"/>
    <w:rsid w:val="008A0469"/>
    <w:rsid w:val="008A1CD3"/>
    <w:rsid w:val="008B7D96"/>
    <w:rsid w:val="008D5636"/>
    <w:rsid w:val="008E103F"/>
    <w:rsid w:val="008E16DB"/>
    <w:rsid w:val="008E1E02"/>
    <w:rsid w:val="008E63F7"/>
    <w:rsid w:val="008F0173"/>
    <w:rsid w:val="008F103F"/>
    <w:rsid w:val="0090076E"/>
    <w:rsid w:val="00900A31"/>
    <w:rsid w:val="0090234C"/>
    <w:rsid w:val="00902F59"/>
    <w:rsid w:val="00904A56"/>
    <w:rsid w:val="009076CB"/>
    <w:rsid w:val="0092011D"/>
    <w:rsid w:val="009254C0"/>
    <w:rsid w:val="00932165"/>
    <w:rsid w:val="0093354D"/>
    <w:rsid w:val="009424FD"/>
    <w:rsid w:val="00944ACC"/>
    <w:rsid w:val="00944EF2"/>
    <w:rsid w:val="00967DB6"/>
    <w:rsid w:val="00970D5A"/>
    <w:rsid w:val="00974ADC"/>
    <w:rsid w:val="0097555A"/>
    <w:rsid w:val="009769C9"/>
    <w:rsid w:val="00981628"/>
    <w:rsid w:val="0098413F"/>
    <w:rsid w:val="00992535"/>
    <w:rsid w:val="00992E9E"/>
    <w:rsid w:val="00993C4B"/>
    <w:rsid w:val="00993FCF"/>
    <w:rsid w:val="00996117"/>
    <w:rsid w:val="009A1980"/>
    <w:rsid w:val="009A5BDD"/>
    <w:rsid w:val="009C3CDB"/>
    <w:rsid w:val="009C409C"/>
    <w:rsid w:val="009E4237"/>
    <w:rsid w:val="009E6BC5"/>
    <w:rsid w:val="009F5C9C"/>
    <w:rsid w:val="00A12194"/>
    <w:rsid w:val="00A141B8"/>
    <w:rsid w:val="00A1500F"/>
    <w:rsid w:val="00A15A19"/>
    <w:rsid w:val="00A20066"/>
    <w:rsid w:val="00A2354B"/>
    <w:rsid w:val="00A26118"/>
    <w:rsid w:val="00A34E37"/>
    <w:rsid w:val="00A36DD4"/>
    <w:rsid w:val="00A41B33"/>
    <w:rsid w:val="00A46E86"/>
    <w:rsid w:val="00A62E9A"/>
    <w:rsid w:val="00A75554"/>
    <w:rsid w:val="00A77FB5"/>
    <w:rsid w:val="00A823A1"/>
    <w:rsid w:val="00A8315F"/>
    <w:rsid w:val="00A84E37"/>
    <w:rsid w:val="00AA536C"/>
    <w:rsid w:val="00AB3669"/>
    <w:rsid w:val="00AB7C60"/>
    <w:rsid w:val="00AB7F2E"/>
    <w:rsid w:val="00AC563F"/>
    <w:rsid w:val="00AD2595"/>
    <w:rsid w:val="00AD65CD"/>
    <w:rsid w:val="00AE10AB"/>
    <w:rsid w:val="00AE2DEF"/>
    <w:rsid w:val="00AF14A3"/>
    <w:rsid w:val="00AF18BF"/>
    <w:rsid w:val="00AF2142"/>
    <w:rsid w:val="00B020D1"/>
    <w:rsid w:val="00B035D5"/>
    <w:rsid w:val="00B1582A"/>
    <w:rsid w:val="00B15FF2"/>
    <w:rsid w:val="00B172F8"/>
    <w:rsid w:val="00B17973"/>
    <w:rsid w:val="00B20C0B"/>
    <w:rsid w:val="00B2244B"/>
    <w:rsid w:val="00B31B93"/>
    <w:rsid w:val="00B32F7A"/>
    <w:rsid w:val="00B57FCA"/>
    <w:rsid w:val="00B70444"/>
    <w:rsid w:val="00B710CD"/>
    <w:rsid w:val="00B72DE2"/>
    <w:rsid w:val="00B805C1"/>
    <w:rsid w:val="00B86A81"/>
    <w:rsid w:val="00B95D6A"/>
    <w:rsid w:val="00BA1050"/>
    <w:rsid w:val="00BA2646"/>
    <w:rsid w:val="00BA327C"/>
    <w:rsid w:val="00BA38B3"/>
    <w:rsid w:val="00BA4976"/>
    <w:rsid w:val="00BA5886"/>
    <w:rsid w:val="00BB1F56"/>
    <w:rsid w:val="00BC1806"/>
    <w:rsid w:val="00BC1DC1"/>
    <w:rsid w:val="00BD27CA"/>
    <w:rsid w:val="00BD4F64"/>
    <w:rsid w:val="00BD7442"/>
    <w:rsid w:val="00BE05E8"/>
    <w:rsid w:val="00BF1A5C"/>
    <w:rsid w:val="00BF3349"/>
    <w:rsid w:val="00BF3375"/>
    <w:rsid w:val="00BF4CDE"/>
    <w:rsid w:val="00BF5A9A"/>
    <w:rsid w:val="00C0384B"/>
    <w:rsid w:val="00C33A1C"/>
    <w:rsid w:val="00C34C1C"/>
    <w:rsid w:val="00C36CCB"/>
    <w:rsid w:val="00C73E47"/>
    <w:rsid w:val="00C75BCC"/>
    <w:rsid w:val="00C864E2"/>
    <w:rsid w:val="00C929B7"/>
    <w:rsid w:val="00C96A82"/>
    <w:rsid w:val="00CA359B"/>
    <w:rsid w:val="00CA4405"/>
    <w:rsid w:val="00CA6479"/>
    <w:rsid w:val="00CB113C"/>
    <w:rsid w:val="00CB2264"/>
    <w:rsid w:val="00CD0B80"/>
    <w:rsid w:val="00CD1F04"/>
    <w:rsid w:val="00CD65CF"/>
    <w:rsid w:val="00CE272B"/>
    <w:rsid w:val="00CF0892"/>
    <w:rsid w:val="00CF721B"/>
    <w:rsid w:val="00D03E04"/>
    <w:rsid w:val="00D25595"/>
    <w:rsid w:val="00D3704E"/>
    <w:rsid w:val="00D45F9C"/>
    <w:rsid w:val="00D46060"/>
    <w:rsid w:val="00D538AE"/>
    <w:rsid w:val="00D540AE"/>
    <w:rsid w:val="00D60F9F"/>
    <w:rsid w:val="00D62D2D"/>
    <w:rsid w:val="00D74E7E"/>
    <w:rsid w:val="00D8185C"/>
    <w:rsid w:val="00D828E7"/>
    <w:rsid w:val="00DB71EC"/>
    <w:rsid w:val="00DC13C4"/>
    <w:rsid w:val="00DD41DD"/>
    <w:rsid w:val="00DE74D5"/>
    <w:rsid w:val="00DF1467"/>
    <w:rsid w:val="00E137B5"/>
    <w:rsid w:val="00E14E46"/>
    <w:rsid w:val="00E25113"/>
    <w:rsid w:val="00E34CC8"/>
    <w:rsid w:val="00E42B9B"/>
    <w:rsid w:val="00E4443F"/>
    <w:rsid w:val="00E57ABC"/>
    <w:rsid w:val="00E61BDC"/>
    <w:rsid w:val="00E64FD3"/>
    <w:rsid w:val="00E73E96"/>
    <w:rsid w:val="00E80FA9"/>
    <w:rsid w:val="00E8139E"/>
    <w:rsid w:val="00E85473"/>
    <w:rsid w:val="00E91A27"/>
    <w:rsid w:val="00E972DA"/>
    <w:rsid w:val="00EA0521"/>
    <w:rsid w:val="00EA1B08"/>
    <w:rsid w:val="00EA3A25"/>
    <w:rsid w:val="00EB04BD"/>
    <w:rsid w:val="00EC20A9"/>
    <w:rsid w:val="00EE0723"/>
    <w:rsid w:val="00EF1D8F"/>
    <w:rsid w:val="00EF5787"/>
    <w:rsid w:val="00EF7519"/>
    <w:rsid w:val="00F052FF"/>
    <w:rsid w:val="00F0564F"/>
    <w:rsid w:val="00F12ABC"/>
    <w:rsid w:val="00F16C36"/>
    <w:rsid w:val="00F43A48"/>
    <w:rsid w:val="00F46D50"/>
    <w:rsid w:val="00F6039D"/>
    <w:rsid w:val="00F63937"/>
    <w:rsid w:val="00F74144"/>
    <w:rsid w:val="00F76E3A"/>
    <w:rsid w:val="00F8063A"/>
    <w:rsid w:val="00F8424C"/>
    <w:rsid w:val="00F85916"/>
    <w:rsid w:val="00F93F51"/>
    <w:rsid w:val="00FA0FF5"/>
    <w:rsid w:val="00FA34E6"/>
    <w:rsid w:val="00FB1228"/>
    <w:rsid w:val="00FB19DC"/>
    <w:rsid w:val="00FB2CB2"/>
    <w:rsid w:val="00FB4A32"/>
    <w:rsid w:val="00FC4120"/>
    <w:rsid w:val="00FC6BF8"/>
    <w:rsid w:val="00FD01C7"/>
    <w:rsid w:val="00FD23E1"/>
    <w:rsid w:val="00FE0D4E"/>
    <w:rsid w:val="00FE4E92"/>
    <w:rsid w:val="00FF1AC1"/>
    <w:rsid w:val="00FF3B2D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B3AF5"/>
  <w15:chartTrackingRefBased/>
  <w15:docId w15:val="{FECB8AF1-20DD-1344-9EF4-7A0077EB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8544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8544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4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6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ausfrejo/Library/CloudStorage/Dropbox-DropboxIUC/Klaus%20Frejo/Bestyrelsesdokumenter/Skabelon%20sagsfremstill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8CE6DD4B1BF4296D15E96858580DB" ma:contentTypeVersion="15" ma:contentTypeDescription="Create a new document." ma:contentTypeScope="" ma:versionID="1544b106f61353b6d7ed246c5b63b292">
  <xsd:schema xmlns:xsd="http://www.w3.org/2001/XMLSchema" xmlns:xs="http://www.w3.org/2001/XMLSchema" xmlns:p="http://schemas.microsoft.com/office/2006/metadata/properties" xmlns:ns2="9775ec45-00ca-43fa-bf8a-66c0b9935407" xmlns:ns3="79a5fc67-47ea-43ca-b655-10865a746b9a" targetNamespace="http://schemas.microsoft.com/office/2006/metadata/properties" ma:root="true" ma:fieldsID="de3bbda2f7cc1c67f240242ce7f2fb76" ns2:_="" ns3:_="">
    <xsd:import namespace="9775ec45-00ca-43fa-bf8a-66c0b9935407"/>
    <xsd:import namespace="79a5fc67-47ea-43ca-b655-10865a746b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5ec45-00ca-43fa-bf8a-66c0b99354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eb3de4b-f1b6-450a-8d8c-4b35b5e39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fc67-47ea-43ca-b655-10865a746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ksonomiopsamlingskolonne" ma:hidden="true" ma:list="{5dd733dd-8b10-4efa-b407-60c7c8f53057}" ma:internalName="TaxCatchAll" ma:showField="CatchAllData" ma:web="79a5fc67-47ea-43ca-b655-10865a746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75ec45-00ca-43fa-bf8a-66c0b9935407">
      <Terms xmlns="http://schemas.microsoft.com/office/infopath/2007/PartnerControls"/>
    </lcf76f155ced4ddcb4097134ff3c332f>
    <TaxCatchAll xmlns="79a5fc67-47ea-43ca-b655-10865a746b9a" xsi:nil="true"/>
  </documentManagement>
</p:properties>
</file>

<file path=customXml/itemProps1.xml><?xml version="1.0" encoding="utf-8"?>
<ds:datastoreItem xmlns:ds="http://schemas.openxmlformats.org/officeDocument/2006/customXml" ds:itemID="{B92AB0BE-CC6F-49B7-A885-73E2A5E01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5ec45-00ca-43fa-bf8a-66c0b9935407"/>
    <ds:schemaRef ds:uri="79a5fc67-47ea-43ca-b655-10865a746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0DB8E-2EE4-457C-9278-EDF3AE529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7E823-C787-49DE-AE1A-52CDB244E6A7}">
  <ds:schemaRefs>
    <ds:schemaRef ds:uri="http://schemas.microsoft.com/office/2006/metadata/properties"/>
    <ds:schemaRef ds:uri="http://schemas.microsoft.com/office/infopath/2007/PartnerControls"/>
    <ds:schemaRef ds:uri="9775ec45-00ca-43fa-bf8a-66c0b9935407"/>
    <ds:schemaRef ds:uri="79a5fc67-47ea-43ca-b655-10865a746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sagsfremstilling.dotx</Template>
  <TotalTime>7</TotalTime>
  <Pages>2</Pages>
  <Words>154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i Viborg Golfklub</vt:lpstr>
    </vt:vector>
  </TitlesOfParts>
  <Company>Viborg Golfklub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i Viborg Golfklub</dc:title>
  <dc:subject/>
  <dc:creator>Microsoft Office User</dc:creator>
  <cp:keywords/>
  <dc:description/>
  <cp:lastModifiedBy>Klaus Frejo</cp:lastModifiedBy>
  <cp:revision>6</cp:revision>
  <cp:lastPrinted>1899-12-31T23:00:00Z</cp:lastPrinted>
  <dcterms:created xsi:type="dcterms:W3CDTF">2024-10-10T08:54:00Z</dcterms:created>
  <dcterms:modified xsi:type="dcterms:W3CDTF">2025-06-04T07:17:00Z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0x0101001CB8CE6DD4B1BF4296D15E96858580DB</vt:lpwstr>
  </property>
  <property fmtid="{D5CDD505-2E9C-101B-9397-08002B2CF9AE}" pid="3" name="MediaServiceImageTags">
    <vt:lpwstr/>
  </property>
</Properties>
</file>